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97" w:rsidRDefault="008A0097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8A0097" w:rsidRDefault="008A0097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Березина, д.18/2</w:t>
      </w:r>
    </w:p>
    <w:p w:rsidR="008A0097" w:rsidRDefault="008A0097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8A0097" w:rsidRDefault="008A0097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8A0097" w:rsidRDefault="008A0097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8A0097" w:rsidRDefault="008A0097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8A0097" w:rsidRDefault="008A0097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8A0097" w:rsidRDefault="008A0097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8A0097" w:rsidRDefault="008A0097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8A0097" w:rsidRDefault="008A0097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8A0097" w:rsidRDefault="008A0097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Закрытие на замок эл.щитовых, ВРУ, подвальных помещений, выхода на крышу (технический этаж).</w:t>
      </w:r>
    </w:p>
    <w:p w:rsidR="008A0097" w:rsidRDefault="008A0097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Обслуживание общедомовых узлов учета энергоресурсов.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Аварийно-диспетчерское  обслуживание: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8A0097" w:rsidRDefault="008A0097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8A0097" w:rsidRDefault="008A0097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 Работы и услуги, выполняемые по управлению многоквартирным домом: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8A0097" w:rsidRDefault="008A0097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8A0097" w:rsidRDefault="008A0097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8A0097" w:rsidRDefault="008A0097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8A0097" w:rsidRDefault="008A0097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газоснабжение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8A0097">
        <w:trPr>
          <w:tblCellSpacing w:w="20" w:type="dxa"/>
          <w:jc w:val="center"/>
        </w:trPr>
        <w:tc>
          <w:tcPr>
            <w:tcW w:w="4959" w:type="pct"/>
          </w:tcPr>
          <w:p w:rsidR="008A0097" w:rsidRDefault="008A0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ограждений и оборудования хозяйственных площадок.</w:t>
            </w:r>
          </w:p>
        </w:tc>
      </w:tr>
    </w:tbl>
    <w:p w:rsidR="008A0097" w:rsidRDefault="008A0097">
      <w:bookmarkStart w:id="0" w:name="_GoBack"/>
      <w:bookmarkEnd w:id="0"/>
    </w:p>
    <w:sectPr w:rsidR="008A0097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A457D"/>
    <w:rsid w:val="00131099"/>
    <w:rsid w:val="001C3CEE"/>
    <w:rsid w:val="00211028"/>
    <w:rsid w:val="0023313A"/>
    <w:rsid w:val="00245AB4"/>
    <w:rsid w:val="00264655"/>
    <w:rsid w:val="00337D30"/>
    <w:rsid w:val="00426FC4"/>
    <w:rsid w:val="00481409"/>
    <w:rsid w:val="004C0A00"/>
    <w:rsid w:val="004C316A"/>
    <w:rsid w:val="0071170F"/>
    <w:rsid w:val="007820F3"/>
    <w:rsid w:val="007C3048"/>
    <w:rsid w:val="008A0097"/>
    <w:rsid w:val="00954351"/>
    <w:rsid w:val="00A84F70"/>
    <w:rsid w:val="00AC5701"/>
    <w:rsid w:val="00AE3A7A"/>
    <w:rsid w:val="00B20361"/>
    <w:rsid w:val="00B35B70"/>
    <w:rsid w:val="00B36207"/>
    <w:rsid w:val="00B77883"/>
    <w:rsid w:val="00BE49BF"/>
    <w:rsid w:val="00C074E3"/>
    <w:rsid w:val="00C241D2"/>
    <w:rsid w:val="00C36DF5"/>
    <w:rsid w:val="00C54F29"/>
    <w:rsid w:val="00C651A2"/>
    <w:rsid w:val="00CA5AAA"/>
    <w:rsid w:val="00D22190"/>
    <w:rsid w:val="00D2565B"/>
    <w:rsid w:val="00DF4888"/>
    <w:rsid w:val="00E16F87"/>
    <w:rsid w:val="00F142CB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1212</Words>
  <Characters>6915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9</cp:revision>
  <dcterms:created xsi:type="dcterms:W3CDTF">2015-04-15T11:56:00Z</dcterms:created>
  <dcterms:modified xsi:type="dcterms:W3CDTF">2015-04-17T11:05:00Z</dcterms:modified>
</cp:coreProperties>
</file>